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</w:p>
    <w:p w:rsidR="00976C85" w:rsidRPr="004E2480" w:rsidRDefault="00976C85">
      <w:pPr>
        <w:widowControl w:val="0"/>
        <w:autoSpaceDE w:val="0"/>
        <w:autoSpaceDN w:val="0"/>
        <w:adjustRightInd w:val="0"/>
        <w:rPr>
          <w:b/>
          <w:bCs/>
          <w:color w:val="993300"/>
          <w:sz w:val="40"/>
          <w:szCs w:val="40"/>
          <w:u w:val="single"/>
        </w:rPr>
      </w:pPr>
      <w:r>
        <w:rPr>
          <w:b/>
          <w:bCs/>
          <w:color w:val="993300"/>
          <w:sz w:val="40"/>
          <w:szCs w:val="40"/>
        </w:rPr>
        <w:tab/>
      </w:r>
      <w:r>
        <w:rPr>
          <w:b/>
          <w:bCs/>
          <w:color w:val="993300"/>
          <w:sz w:val="40"/>
          <w:szCs w:val="40"/>
        </w:rPr>
        <w:tab/>
      </w:r>
      <w:r>
        <w:rPr>
          <w:b/>
          <w:bCs/>
          <w:color w:val="993300"/>
          <w:sz w:val="40"/>
          <w:szCs w:val="40"/>
        </w:rPr>
        <w:tab/>
      </w:r>
      <w:r>
        <w:rPr>
          <w:b/>
          <w:bCs/>
          <w:color w:val="993300"/>
          <w:sz w:val="40"/>
          <w:szCs w:val="40"/>
        </w:rPr>
        <w:tab/>
      </w:r>
      <w:r w:rsidRPr="004E2480">
        <w:rPr>
          <w:b/>
          <w:bCs/>
          <w:color w:val="993300"/>
          <w:sz w:val="40"/>
          <w:szCs w:val="40"/>
          <w:u w:val="single"/>
        </w:rPr>
        <w:t>N Á V R H</w:t>
      </w:r>
    </w:p>
    <w:p w:rsidR="00976C85" w:rsidRPr="004E2480" w:rsidRDefault="00976C85">
      <w:pPr>
        <w:widowControl w:val="0"/>
        <w:autoSpaceDE w:val="0"/>
        <w:autoSpaceDN w:val="0"/>
        <w:adjustRightInd w:val="0"/>
        <w:rPr>
          <w:b/>
          <w:bCs/>
          <w:color w:val="993300"/>
          <w:sz w:val="40"/>
          <w:szCs w:val="40"/>
        </w:rPr>
      </w:pPr>
    </w:p>
    <w:p w:rsidR="00976C85" w:rsidRPr="00CC596D" w:rsidRDefault="00976C85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  <w:r w:rsidRPr="00CC596D">
        <w:rPr>
          <w:b/>
          <w:bCs/>
          <w:color w:val="339966"/>
          <w:sz w:val="40"/>
          <w:szCs w:val="40"/>
          <w:u w:val="single"/>
        </w:rPr>
        <w:t xml:space="preserve">R O Z P O Č </w:t>
      </w:r>
      <w:r>
        <w:rPr>
          <w:b/>
          <w:bCs/>
          <w:color w:val="339966"/>
          <w:sz w:val="40"/>
          <w:szCs w:val="40"/>
          <w:u w:val="single"/>
        </w:rPr>
        <w:t xml:space="preserve">E T </w:t>
      </w:r>
      <w:r w:rsidRPr="00CC596D">
        <w:rPr>
          <w:b/>
          <w:bCs/>
          <w:color w:val="339966"/>
          <w:sz w:val="40"/>
          <w:szCs w:val="40"/>
          <w:u w:val="single"/>
        </w:rPr>
        <w:t xml:space="preserve">    O</w:t>
      </w:r>
      <w:r>
        <w:rPr>
          <w:b/>
          <w:bCs/>
          <w:color w:val="339966"/>
          <w:sz w:val="40"/>
          <w:szCs w:val="40"/>
          <w:u w:val="single"/>
        </w:rPr>
        <w:t xml:space="preserve"> B C E    N A    R O K     2 0 2 1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    v Kč__   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 xml:space="preserve">    3.000,00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  27.000,00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63.000,00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2.700,00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90.000,00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65.400,00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11.500,00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Pr="002C7081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9.000,00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Pr="00AE39FC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</w:t>
      </w:r>
      <w:r>
        <w:rPr>
          <w:b/>
          <w:bCs/>
        </w:rPr>
        <w:t> </w:t>
      </w:r>
      <w:r w:rsidRPr="00AE39FC">
        <w:rPr>
          <w:b/>
          <w:bCs/>
        </w:rPr>
        <w:t>úroků</w:t>
      </w:r>
      <w:r>
        <w:rPr>
          <w:b/>
          <w:bCs/>
        </w:rPr>
        <w:t>, dividendy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1.500,00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1,661.100,00 Kč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   v </w:t>
      </w:r>
      <w:r w:rsidRPr="00307311">
        <w:rPr>
          <w:b/>
          <w:bCs/>
          <w:sz w:val="28"/>
          <w:szCs w:val="28"/>
          <w:u w:val="single"/>
        </w:rPr>
        <w:t>Kč__</w:t>
      </w:r>
      <w:r>
        <w:rPr>
          <w:b/>
          <w:bCs/>
          <w:sz w:val="28"/>
          <w:szCs w:val="28"/>
          <w:u w:val="single"/>
        </w:rPr>
        <w:t>_</w:t>
      </w:r>
      <w:r w:rsidRPr="00307311">
        <w:rPr>
          <w:b/>
          <w:bCs/>
          <w:sz w:val="28"/>
          <w:szCs w:val="28"/>
          <w:u w:val="single"/>
        </w:rPr>
        <w:t xml:space="preserve">   </w:t>
      </w:r>
    </w:p>
    <w:p w:rsidR="00976C85" w:rsidRPr="00307311" w:rsidRDefault="00976C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976C85" w:rsidRPr="00495468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5.000,00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3.300,00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</w:t>
      </w:r>
      <w:r>
        <w:rPr>
          <w:b/>
          <w:bCs/>
        </w:rPr>
        <w:tab/>
      </w:r>
      <w:r>
        <w:rPr>
          <w:b/>
          <w:bCs/>
        </w:rPr>
        <w:tab/>
        <w:t>Pitná voda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26.000,00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 xml:space="preserve">    3.000,00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7.000,00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35.000,00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16.000,00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  <w:t>- SKO</w:t>
      </w:r>
      <w:r>
        <w:rPr>
          <w:b/>
          <w:bCs/>
        </w:rPr>
        <w:tab/>
      </w:r>
      <w:r>
        <w:rPr>
          <w:b/>
          <w:bCs/>
        </w:rPr>
        <w:tab/>
        <w:t>100.000,00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3723</w:t>
      </w:r>
      <w:r>
        <w:rPr>
          <w:b/>
          <w:bCs/>
        </w:rPr>
        <w:tab/>
      </w:r>
      <w:r>
        <w:rPr>
          <w:b/>
          <w:bCs/>
        </w:rPr>
        <w:tab/>
        <w:t>Sběr a svoz ostatních odpadů – objemný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 xml:space="preserve">  30.000,00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25.000,00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338.000,00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220.000,00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5.400,00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2.500,00</w:t>
      </w:r>
    </w:p>
    <w:p w:rsidR="00976C85" w:rsidRDefault="00976C85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 85.466,00 </w:t>
      </w:r>
    </w:p>
    <w:p w:rsidR="00976C85" w:rsidRPr="00AE39FC" w:rsidRDefault="00976C85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 20.434,00                                                  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976C85" w:rsidRPr="00B05F39" w:rsidRDefault="00976C8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  1,661.100,00 Kč</w:t>
      </w: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976C85" w:rsidRDefault="00976C85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976C85" w:rsidRPr="00BC64DF" w:rsidRDefault="00976C85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  2.12.2020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 xml:space="preserve">   22.12.2020</w:t>
      </w:r>
      <w:r>
        <w:rPr>
          <w:b/>
          <w:bCs/>
        </w:rPr>
        <w:tab/>
      </w:r>
    </w:p>
    <w:sectPr w:rsidR="00976C85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23B47"/>
    <w:rsid w:val="0011733E"/>
    <w:rsid w:val="00132B8E"/>
    <w:rsid w:val="00157AAB"/>
    <w:rsid w:val="00157D30"/>
    <w:rsid w:val="00172D13"/>
    <w:rsid w:val="001A3401"/>
    <w:rsid w:val="001B6B57"/>
    <w:rsid w:val="001D079B"/>
    <w:rsid w:val="001E2120"/>
    <w:rsid w:val="001F1C1C"/>
    <w:rsid w:val="0023367A"/>
    <w:rsid w:val="00240B18"/>
    <w:rsid w:val="002A1DD9"/>
    <w:rsid w:val="002C7081"/>
    <w:rsid w:val="002F2D6B"/>
    <w:rsid w:val="00307311"/>
    <w:rsid w:val="003239C4"/>
    <w:rsid w:val="00326B89"/>
    <w:rsid w:val="00362733"/>
    <w:rsid w:val="003A77F6"/>
    <w:rsid w:val="003C3E21"/>
    <w:rsid w:val="00427FCE"/>
    <w:rsid w:val="0047455A"/>
    <w:rsid w:val="00495468"/>
    <w:rsid w:val="00496357"/>
    <w:rsid w:val="004C3D43"/>
    <w:rsid w:val="004C77CA"/>
    <w:rsid w:val="004E2480"/>
    <w:rsid w:val="004E5218"/>
    <w:rsid w:val="004E6E5D"/>
    <w:rsid w:val="00501CC0"/>
    <w:rsid w:val="00507BA8"/>
    <w:rsid w:val="00564900"/>
    <w:rsid w:val="00566D03"/>
    <w:rsid w:val="00580378"/>
    <w:rsid w:val="005B1AED"/>
    <w:rsid w:val="005C6935"/>
    <w:rsid w:val="005C7619"/>
    <w:rsid w:val="005D328A"/>
    <w:rsid w:val="00611D02"/>
    <w:rsid w:val="0062170D"/>
    <w:rsid w:val="00633FDD"/>
    <w:rsid w:val="00682905"/>
    <w:rsid w:val="00682AB1"/>
    <w:rsid w:val="0069676D"/>
    <w:rsid w:val="006C6247"/>
    <w:rsid w:val="006D4C0B"/>
    <w:rsid w:val="006F2523"/>
    <w:rsid w:val="0070615A"/>
    <w:rsid w:val="00744BCE"/>
    <w:rsid w:val="007844DB"/>
    <w:rsid w:val="00784B96"/>
    <w:rsid w:val="007B392E"/>
    <w:rsid w:val="007D5033"/>
    <w:rsid w:val="007E0E43"/>
    <w:rsid w:val="00805CD5"/>
    <w:rsid w:val="00806DE6"/>
    <w:rsid w:val="00850BD3"/>
    <w:rsid w:val="00854EA4"/>
    <w:rsid w:val="00855666"/>
    <w:rsid w:val="008C320D"/>
    <w:rsid w:val="008C3628"/>
    <w:rsid w:val="008E48CC"/>
    <w:rsid w:val="008F7B46"/>
    <w:rsid w:val="0094188C"/>
    <w:rsid w:val="00976C85"/>
    <w:rsid w:val="009B279A"/>
    <w:rsid w:val="009C5D72"/>
    <w:rsid w:val="009E4C60"/>
    <w:rsid w:val="00A26199"/>
    <w:rsid w:val="00A313BE"/>
    <w:rsid w:val="00AB0F4C"/>
    <w:rsid w:val="00AE39FC"/>
    <w:rsid w:val="00B05ECB"/>
    <w:rsid w:val="00B05F39"/>
    <w:rsid w:val="00B248D3"/>
    <w:rsid w:val="00B550DE"/>
    <w:rsid w:val="00B72408"/>
    <w:rsid w:val="00B76446"/>
    <w:rsid w:val="00B80A56"/>
    <w:rsid w:val="00B81F14"/>
    <w:rsid w:val="00B963CE"/>
    <w:rsid w:val="00BA1912"/>
    <w:rsid w:val="00BA72D8"/>
    <w:rsid w:val="00BB615E"/>
    <w:rsid w:val="00BC2FF6"/>
    <w:rsid w:val="00BC64DF"/>
    <w:rsid w:val="00BD2664"/>
    <w:rsid w:val="00BF3FA7"/>
    <w:rsid w:val="00C24046"/>
    <w:rsid w:val="00C30921"/>
    <w:rsid w:val="00C33D94"/>
    <w:rsid w:val="00C42C8F"/>
    <w:rsid w:val="00C46986"/>
    <w:rsid w:val="00C84BBF"/>
    <w:rsid w:val="00CB3A53"/>
    <w:rsid w:val="00CC596D"/>
    <w:rsid w:val="00CD17FA"/>
    <w:rsid w:val="00CE707D"/>
    <w:rsid w:val="00D418AE"/>
    <w:rsid w:val="00D62E51"/>
    <w:rsid w:val="00D758E3"/>
    <w:rsid w:val="00DE6173"/>
    <w:rsid w:val="00E36C06"/>
    <w:rsid w:val="00E6660B"/>
    <w:rsid w:val="00E7051B"/>
    <w:rsid w:val="00E819F1"/>
    <w:rsid w:val="00EC30AE"/>
    <w:rsid w:val="00F45938"/>
    <w:rsid w:val="00F82015"/>
    <w:rsid w:val="00FB5453"/>
    <w:rsid w:val="00FD293A"/>
    <w:rsid w:val="00FE0A26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502</Words>
  <Characters>2963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3</cp:revision>
  <cp:lastPrinted>2020-12-21T09:10:00Z</cp:lastPrinted>
  <dcterms:created xsi:type="dcterms:W3CDTF">2021-04-26T18:14:00Z</dcterms:created>
  <dcterms:modified xsi:type="dcterms:W3CDTF">2020-12-02T07:18:00Z</dcterms:modified>
</cp:coreProperties>
</file>